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BB81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F427FA" w:rsidRPr="00F427FA">
        <w:rPr>
          <w:rFonts w:ascii="Arial" w:hAnsi="Arial" w:cs="Arial"/>
          <w:bCs/>
          <w:i w:val="0"/>
          <w:szCs w:val="24"/>
        </w:rPr>
        <w:t>8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6B080C9E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ED8F18D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3B77448" w14:textId="77777777" w:rsidR="006676AE" w:rsidRPr="0012157F" w:rsidRDefault="00F427FA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F427FA">
        <w:rPr>
          <w:rFonts w:ascii="Arial" w:hAnsi="Arial" w:cs="Arial"/>
        </w:rPr>
        <w:t>Kieleckie Centrum Kultury</w:t>
      </w:r>
    </w:p>
    <w:p w14:paraId="3FF4C1A0" w14:textId="77777777" w:rsidR="006676AE" w:rsidRPr="0012157F" w:rsidRDefault="00F427FA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F427FA">
        <w:rPr>
          <w:rFonts w:ascii="Arial" w:hAnsi="Arial" w:cs="Arial"/>
        </w:rPr>
        <w:t>Plac Stanisława Moniuszki</w:t>
      </w:r>
      <w:r w:rsidR="006676AE" w:rsidRPr="0012157F">
        <w:rPr>
          <w:rFonts w:ascii="Arial" w:hAnsi="Arial" w:cs="Arial"/>
        </w:rPr>
        <w:t xml:space="preserve"> </w:t>
      </w:r>
      <w:r w:rsidRPr="00F427FA">
        <w:rPr>
          <w:rFonts w:ascii="Arial" w:hAnsi="Arial" w:cs="Arial"/>
        </w:rPr>
        <w:t>2b</w:t>
      </w:r>
      <w:r w:rsidR="006676AE" w:rsidRPr="0012157F">
        <w:rPr>
          <w:rFonts w:ascii="Arial" w:hAnsi="Arial" w:cs="Arial"/>
        </w:rPr>
        <w:t xml:space="preserve"> </w:t>
      </w:r>
    </w:p>
    <w:p w14:paraId="2BB4FE4E" w14:textId="77777777" w:rsidR="00F90CD1" w:rsidRDefault="00F427FA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F427FA">
        <w:rPr>
          <w:rFonts w:ascii="Arial" w:hAnsi="Arial" w:cs="Arial"/>
        </w:rPr>
        <w:t>25-334</w:t>
      </w:r>
      <w:r w:rsidR="006676AE" w:rsidRPr="0012157F">
        <w:rPr>
          <w:rFonts w:ascii="Arial" w:hAnsi="Arial" w:cs="Arial"/>
        </w:rPr>
        <w:t xml:space="preserve"> </w:t>
      </w:r>
      <w:r w:rsidRPr="00F427FA">
        <w:rPr>
          <w:rFonts w:ascii="Arial" w:hAnsi="Arial" w:cs="Arial"/>
        </w:rPr>
        <w:t>Kielce</w:t>
      </w:r>
    </w:p>
    <w:p w14:paraId="598CAE62" w14:textId="77777777" w:rsidR="009169D4" w:rsidRDefault="009169D4" w:rsidP="006F0A84">
      <w:pPr>
        <w:pStyle w:val="Tekstpodstawowy"/>
        <w:spacing w:after="0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050ABA59" w14:textId="77777777" w:rsidR="00C4103F" w:rsidRPr="00185C6E" w:rsidRDefault="006F0A84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  <w:r w:rsidRPr="00185C6E">
        <w:rPr>
          <w:rFonts w:ascii="Arial" w:hAnsi="Arial" w:cs="Arial"/>
          <w:iCs/>
          <w:sz w:val="18"/>
          <w:szCs w:val="18"/>
        </w:rPr>
        <w:t>[</w:t>
      </w:r>
      <w:r w:rsidR="009169D4" w:rsidRPr="00185C6E">
        <w:rPr>
          <w:rFonts w:ascii="Arial" w:hAnsi="Arial" w:cs="Arial"/>
          <w:iCs/>
          <w:sz w:val="18"/>
          <w:szCs w:val="18"/>
        </w:rPr>
        <w:t>pełna nazwa, adres</w:t>
      </w:r>
      <w:r w:rsidRPr="00185C6E">
        <w:rPr>
          <w:rFonts w:ascii="Arial" w:hAnsi="Arial" w:cs="Arial"/>
          <w:iCs/>
          <w:sz w:val="18"/>
          <w:szCs w:val="18"/>
        </w:rPr>
        <w:t>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018A66FC" w14:textId="77777777" w:rsidTr="00252642">
        <w:tc>
          <w:tcPr>
            <w:tcW w:w="2800" w:type="dxa"/>
            <w:shd w:val="clear" w:color="auto" w:fill="auto"/>
          </w:tcPr>
          <w:p w14:paraId="079BAC85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A362907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AD0F306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D07DBDD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A2540E" w14:paraId="124DB81E" w14:textId="77777777" w:rsidTr="00252642">
        <w:tc>
          <w:tcPr>
            <w:tcW w:w="2800" w:type="dxa"/>
            <w:shd w:val="clear" w:color="auto" w:fill="auto"/>
          </w:tcPr>
          <w:p w14:paraId="359D7FC7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63BD1E7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FF083B3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78F962BC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A9D0714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427FA" w:rsidRPr="0012157F" w14:paraId="121162D7" w14:textId="77777777" w:rsidTr="00532C7F">
        <w:tc>
          <w:tcPr>
            <w:tcW w:w="9104" w:type="dxa"/>
            <w:shd w:val="clear" w:color="auto" w:fill="D9D9D9"/>
          </w:tcPr>
          <w:p w14:paraId="05255C3E" w14:textId="77777777" w:rsidR="00F427FA" w:rsidRPr="006F0A84" w:rsidRDefault="00F427FA" w:rsidP="00532C7F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05505F10" w14:textId="77777777" w:rsidR="00F427FA" w:rsidRDefault="00F427FA" w:rsidP="00532C7F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F427F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427FA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F427FA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5BA68D" w14:textId="77777777" w:rsidR="00F427FA" w:rsidRPr="00534752" w:rsidRDefault="00F427FA" w:rsidP="00532C7F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40099012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6A441BE5" w14:textId="77777777" w:rsidTr="00252642">
        <w:tc>
          <w:tcPr>
            <w:tcW w:w="2269" w:type="dxa"/>
            <w:shd w:val="clear" w:color="auto" w:fill="auto"/>
          </w:tcPr>
          <w:p w14:paraId="49E8E4B2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69A588F" w14:textId="77777777" w:rsidR="00FB403C" w:rsidRPr="00A2540E" w:rsidRDefault="00F427FA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427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F427FA" w:rsidRPr="00A2540E" w14:paraId="1B0C396C" w14:textId="77777777" w:rsidTr="00532C7F">
        <w:tc>
          <w:tcPr>
            <w:tcW w:w="2269" w:type="dxa"/>
            <w:shd w:val="clear" w:color="auto" w:fill="auto"/>
          </w:tcPr>
          <w:p w14:paraId="51EF1800" w14:textId="77777777" w:rsidR="00F427FA" w:rsidRPr="00A2540E" w:rsidRDefault="00F427FA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C78A2D9" w14:textId="77777777" w:rsidR="00F427FA" w:rsidRPr="00A2540E" w:rsidRDefault="00F427FA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427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ZP-KCK/4/2024</w:t>
            </w:r>
          </w:p>
        </w:tc>
      </w:tr>
    </w:tbl>
    <w:p w14:paraId="3F03AEDD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0B582AD5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F427FA" w:rsidRPr="00F427FA">
        <w:rPr>
          <w:rFonts w:ascii="Arial" w:hAnsi="Arial" w:cs="Arial"/>
          <w:b/>
          <w:sz w:val="24"/>
          <w:szCs w:val="24"/>
        </w:rPr>
        <w:t>Kieleckie Centrum Kultury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6DE430CF" w14:textId="77777777" w:rsidTr="00650D6C">
        <w:tc>
          <w:tcPr>
            <w:tcW w:w="9104" w:type="dxa"/>
            <w:shd w:val="clear" w:color="auto" w:fill="D9D9D9"/>
          </w:tcPr>
          <w:p w14:paraId="506FD8FD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631594D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E3BD297" w14:textId="77777777" w:rsidR="002426FF" w:rsidRPr="00922A11" w:rsidRDefault="002426FF" w:rsidP="00FB403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280AA8BF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3BF88293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B403C">
        <w:rPr>
          <w:rFonts w:ascii="Arial" w:hAnsi="Arial" w:cs="Arial"/>
          <w:sz w:val="24"/>
          <w:szCs w:val="24"/>
        </w:rPr>
        <w:t>t.j</w:t>
      </w:r>
      <w:proofErr w:type="spellEnd"/>
      <w:r w:rsidR="00FB403C">
        <w:rPr>
          <w:rFonts w:ascii="Arial" w:hAnsi="Arial" w:cs="Arial"/>
          <w:sz w:val="24"/>
          <w:szCs w:val="24"/>
        </w:rPr>
        <w:t xml:space="preserve">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30934772" w14:textId="77777777" w:rsidTr="00CD4DD1">
        <w:tc>
          <w:tcPr>
            <w:tcW w:w="9104" w:type="dxa"/>
            <w:shd w:val="clear" w:color="auto" w:fill="D9D9D9"/>
          </w:tcPr>
          <w:p w14:paraId="47B61D6A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D28B563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72AE49B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49B1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E405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F427FA" w:rsidRPr="0012157F" w14:paraId="132555E8" w14:textId="77777777" w:rsidTr="00532C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D5C8" w14:textId="77777777" w:rsidR="00F427FA" w:rsidRPr="0012157F" w:rsidRDefault="00F427FA" w:rsidP="00532C7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2269" w14:textId="77777777" w:rsidR="00F427FA" w:rsidRPr="0012157F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7FA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BA7FE4B" w14:textId="77777777" w:rsidR="00F427FA" w:rsidRPr="00F427FA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6D36FAB" w14:textId="77777777" w:rsidR="00F427FA" w:rsidRPr="00F427FA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F427FA">
              <w:rPr>
                <w:rFonts w:ascii="Arial" w:hAnsi="Arial" w:cs="Arial"/>
                <w:sz w:val="24"/>
                <w:szCs w:val="24"/>
              </w:rPr>
              <w:tab/>
              <w:t>o zamówienie mogą się ubiegać Wykonawcy, którzy wykażą, że posiadają środki finansowe lub zdolność kredytową w wysokości nie mniejszej niż 400 tysięcy złotych- Wykonawca przedstawi informację banku lub spółdzielczej kasy oszczędnościowo- kredytowej potwierdzającej wysokość posiadanych środków finansowych lub zdolność kredytową Wykonawcy, w okresie nie wcześniejszym niż 3 miesiące przed złożeniem oferty</w:t>
            </w:r>
          </w:p>
          <w:p w14:paraId="186FC6AB" w14:textId="77777777" w:rsidR="00F427FA" w:rsidRPr="0012157F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F427FA">
              <w:rPr>
                <w:rFonts w:ascii="Arial" w:hAnsi="Arial" w:cs="Arial"/>
                <w:sz w:val="24"/>
                <w:szCs w:val="24"/>
              </w:rPr>
              <w:tab/>
              <w:t xml:space="preserve">Wykonawca zobowiązany jest posiadać aktualne ubezpieczenie OC na minimum 500 000 zł brutto. Wykonawca zobowiązany jest do przedstawienia dokumentu, z którego wynika, że jest ubezpieczony od </w:t>
            </w:r>
            <w:r w:rsidRPr="00F427FA">
              <w:rPr>
                <w:rFonts w:ascii="Arial" w:hAnsi="Arial" w:cs="Arial"/>
                <w:sz w:val="24"/>
                <w:szCs w:val="24"/>
              </w:rPr>
              <w:lastRenderedPageBreak/>
              <w:t>odpowiedzialności cywilnej w zakresie prowadzonej działalności, związanej z przedmiotem zamówienia, na sumę gwarancyjną określoną przez zamawiającego, tj. 500 000zł.</w:t>
            </w:r>
          </w:p>
        </w:tc>
      </w:tr>
      <w:tr w:rsidR="00F427FA" w:rsidRPr="0012157F" w14:paraId="2E54D41E" w14:textId="77777777" w:rsidTr="00532C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5936" w14:textId="77777777" w:rsidR="00F427FA" w:rsidRPr="0012157F" w:rsidRDefault="00F427FA" w:rsidP="00532C7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B60" w14:textId="77777777" w:rsidR="00F427FA" w:rsidRPr="0012157F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7FA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C0AF28B" w14:textId="77777777" w:rsidR="00F427FA" w:rsidRPr="00F427FA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1B07689C" w14:textId="77777777" w:rsidR="00F427FA" w:rsidRPr="00F427FA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>- Zamawiający wymaga, aby Wykonawca wykazał, że w okresie ostatnich pięciu lat przed upływem terminu składania ofert, a jeżeli okres prowadzenia działalności jest krótszy - w tym okresie wykonał w sposób należyty, zgodnie z przepisami i prawidłowo ukończył co najmniej 2 roboty budowlane polegające na kompletnej modernizacji systemu pożarowego w budynku użyteczności publicznej o wartości minimum 200 tysięcy złotych brutto każda</w:t>
            </w:r>
          </w:p>
          <w:p w14:paraId="0644DF4C" w14:textId="77777777" w:rsidR="00F427FA" w:rsidRPr="00F427FA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>Zamawiający wymaga, aby Wykonawca wykazał, że dysponuje lub będzie dysponował minimum jedną osobą, która będzie uczestniczyć w wykonywaniu zamówienia, posiadającą:</w:t>
            </w:r>
          </w:p>
          <w:p w14:paraId="1B372A0C" w14:textId="77777777" w:rsidR="00F427FA" w:rsidRPr="0012157F" w:rsidRDefault="00F427FA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7FA">
              <w:rPr>
                <w:rFonts w:ascii="Arial" w:hAnsi="Arial" w:cs="Arial"/>
                <w:sz w:val="24"/>
                <w:szCs w:val="24"/>
              </w:rPr>
              <w:t>- uprawnienia budowlane do kierowania robotami elektrycznymi (uprawnienia bez ograniczeń do wykonywania samodzielnych funkcji technicznych w budownictwie w rozumieniu ustawy z dnia 7 lipca 1994 r. Prawo budowlane (</w:t>
            </w:r>
            <w:proofErr w:type="spellStart"/>
            <w:r w:rsidRPr="00F427FA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F427FA">
              <w:rPr>
                <w:rFonts w:ascii="Arial" w:hAnsi="Arial" w:cs="Arial"/>
                <w:sz w:val="24"/>
                <w:szCs w:val="24"/>
              </w:rPr>
              <w:t>. Dz.U. z 2019 r. poz. 1186 ze zm.) wraz z aktualnymi zaświadczeniami o wpisie na listę członków Izby Inżynierów Budownictwa),</w:t>
            </w:r>
          </w:p>
        </w:tc>
      </w:tr>
    </w:tbl>
    <w:p w14:paraId="075A60DD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562A641" w14:textId="77777777" w:rsidTr="00CD4DD1">
        <w:tc>
          <w:tcPr>
            <w:tcW w:w="9104" w:type="dxa"/>
            <w:shd w:val="clear" w:color="auto" w:fill="D9D9D9"/>
          </w:tcPr>
          <w:p w14:paraId="3142A938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490EE72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B8CFBD6" w14:textId="77777777" w:rsidTr="00847232">
        <w:tc>
          <w:tcPr>
            <w:tcW w:w="9104" w:type="dxa"/>
            <w:shd w:val="clear" w:color="auto" w:fill="D9D9D9"/>
          </w:tcPr>
          <w:p w14:paraId="1718554C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AA5EF34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642AF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8C8EE2B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F65C31C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DFADAB2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BA4AA1E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71F175D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D03C26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A07730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2809502B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08555279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4C499F0F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D8AEE" w14:textId="77777777" w:rsidR="00F62C38" w:rsidRDefault="00F62C38" w:rsidP="0038231F">
      <w:pPr>
        <w:spacing w:after="0" w:line="240" w:lineRule="auto"/>
      </w:pPr>
      <w:r>
        <w:separator/>
      </w:r>
    </w:p>
  </w:endnote>
  <w:endnote w:type="continuationSeparator" w:id="0">
    <w:p w14:paraId="4E3198EC" w14:textId="77777777" w:rsidR="00F62C38" w:rsidRDefault="00F62C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8FDF" w14:textId="77777777" w:rsidR="00F427FA" w:rsidRDefault="00F42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ABB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3D43AC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FED6" w14:textId="77777777" w:rsidR="00F427FA" w:rsidRDefault="00F4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6C6D" w14:textId="77777777" w:rsidR="00F62C38" w:rsidRDefault="00F62C38" w:rsidP="0038231F">
      <w:pPr>
        <w:spacing w:after="0" w:line="240" w:lineRule="auto"/>
      </w:pPr>
      <w:r>
        <w:separator/>
      </w:r>
    </w:p>
  </w:footnote>
  <w:footnote w:type="continuationSeparator" w:id="0">
    <w:p w14:paraId="1EB5E716" w14:textId="77777777" w:rsidR="00F62C38" w:rsidRDefault="00F62C38" w:rsidP="0038231F">
      <w:pPr>
        <w:spacing w:after="0" w:line="240" w:lineRule="auto"/>
      </w:pPr>
      <w:r>
        <w:continuationSeparator/>
      </w:r>
    </w:p>
  </w:footnote>
  <w:footnote w:id="1">
    <w:p w14:paraId="36A5A4A0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BA95024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434FD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21CBC9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26B4" w14:textId="77777777" w:rsidR="00F427FA" w:rsidRDefault="00F42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1689" w14:textId="77777777" w:rsidR="00F427FA" w:rsidRDefault="00F427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B283" w14:textId="77777777" w:rsidR="00F427FA" w:rsidRDefault="00F42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1784">
    <w:abstractNumId w:val="11"/>
  </w:num>
  <w:num w:numId="2" w16cid:durableId="891964753">
    <w:abstractNumId w:val="0"/>
  </w:num>
  <w:num w:numId="3" w16cid:durableId="1831944458">
    <w:abstractNumId w:val="10"/>
  </w:num>
  <w:num w:numId="4" w16cid:durableId="1776093103">
    <w:abstractNumId w:val="13"/>
  </w:num>
  <w:num w:numId="5" w16cid:durableId="2001155043">
    <w:abstractNumId w:val="12"/>
  </w:num>
  <w:num w:numId="6" w16cid:durableId="1193032942">
    <w:abstractNumId w:val="9"/>
  </w:num>
  <w:num w:numId="7" w16cid:durableId="780539354">
    <w:abstractNumId w:val="1"/>
  </w:num>
  <w:num w:numId="8" w16cid:durableId="54862748">
    <w:abstractNumId w:val="6"/>
  </w:num>
  <w:num w:numId="9" w16cid:durableId="1578443659">
    <w:abstractNumId w:val="4"/>
  </w:num>
  <w:num w:numId="10" w16cid:durableId="1397314515">
    <w:abstractNumId w:val="7"/>
  </w:num>
  <w:num w:numId="11" w16cid:durableId="65301379">
    <w:abstractNumId w:val="5"/>
  </w:num>
  <w:num w:numId="12" w16cid:durableId="1469973380">
    <w:abstractNumId w:val="8"/>
  </w:num>
  <w:num w:numId="13" w16cid:durableId="133448141">
    <w:abstractNumId w:val="3"/>
  </w:num>
  <w:num w:numId="14" w16cid:durableId="51819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9C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8692B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268DB"/>
    <w:rsid w:val="00C4103F"/>
    <w:rsid w:val="00C425E0"/>
    <w:rsid w:val="00C57DEB"/>
    <w:rsid w:val="00C62F57"/>
    <w:rsid w:val="00C737A7"/>
    <w:rsid w:val="00C81012"/>
    <w:rsid w:val="00C909B9"/>
    <w:rsid w:val="00CA409C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27FA"/>
    <w:rsid w:val="00F43919"/>
    <w:rsid w:val="00F45087"/>
    <w:rsid w:val="00F62C38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913D3"/>
  <w15:docId w15:val="{3F9A9922-6380-4B7A-8407-DDFF958A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ania12zebrowska@gmail.com</cp:lastModifiedBy>
  <cp:revision>2</cp:revision>
  <cp:lastPrinted>2016-07-26T10:32:00Z</cp:lastPrinted>
  <dcterms:created xsi:type="dcterms:W3CDTF">2024-08-12T09:23:00Z</dcterms:created>
  <dcterms:modified xsi:type="dcterms:W3CDTF">2024-08-12T09:23:00Z</dcterms:modified>
</cp:coreProperties>
</file>