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176D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AA4FCC" w:rsidRPr="00AA4FCC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4013552B" w14:textId="77777777" w:rsidTr="00467CA2">
        <w:tc>
          <w:tcPr>
            <w:tcW w:w="2800" w:type="dxa"/>
            <w:shd w:val="clear" w:color="auto" w:fill="auto"/>
          </w:tcPr>
          <w:p w14:paraId="43D7A303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429591F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F0C9AF2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1A1324C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70FD694C" w14:textId="77777777" w:rsidTr="00467CA2">
        <w:tc>
          <w:tcPr>
            <w:tcW w:w="2800" w:type="dxa"/>
            <w:shd w:val="clear" w:color="auto" w:fill="auto"/>
          </w:tcPr>
          <w:p w14:paraId="40B71801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B20BFD8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26CA75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D5DC28C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44BD6CCA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60FCA5B8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355AE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44FAB4F3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76E5CB5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AA4FCC" w:rsidRPr="00AA4FCC">
        <w:rPr>
          <w:rFonts w:ascii="Arial" w:hAnsi="Arial" w:cs="Arial"/>
          <w:sz w:val="24"/>
          <w:szCs w:val="24"/>
        </w:rPr>
        <w:t>(t.j. Dz. U. z 2023r. poz. 1605)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04E2B563" w14:textId="77777777" w:rsidTr="00467CA2">
        <w:tc>
          <w:tcPr>
            <w:tcW w:w="2269" w:type="dxa"/>
            <w:shd w:val="clear" w:color="auto" w:fill="auto"/>
          </w:tcPr>
          <w:p w14:paraId="3FE775ED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DA3EDB3" w14:textId="77777777" w:rsidR="00D520D3" w:rsidRPr="00A2540E" w:rsidRDefault="00AA4FCC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4F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AA4FCC" w:rsidRPr="00A2540E" w14:paraId="41959C54" w14:textId="77777777" w:rsidTr="004B34BC">
        <w:tc>
          <w:tcPr>
            <w:tcW w:w="2269" w:type="dxa"/>
            <w:shd w:val="clear" w:color="auto" w:fill="auto"/>
          </w:tcPr>
          <w:p w14:paraId="085543C7" w14:textId="77777777" w:rsidR="00AA4FCC" w:rsidRPr="00A2540E" w:rsidRDefault="00AA4FCC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A15CE3B" w14:textId="77777777" w:rsidR="00AA4FCC" w:rsidRPr="00A2540E" w:rsidRDefault="00AA4FCC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A4F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ZP-KCK/3/2024</w:t>
            </w:r>
          </w:p>
        </w:tc>
      </w:tr>
    </w:tbl>
    <w:p w14:paraId="239B15C3" w14:textId="77777777" w:rsidR="00DC652A" w:rsidRPr="00053927" w:rsidRDefault="00AA4FCC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F9EAC1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53D98F2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37214F89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50986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A7B097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D27AF8B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168624A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3386372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154BEB47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C8DB49F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03570996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D178075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9A7CE7D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45A95DE9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0D849EF2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3D26196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8F68FC2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6C3A24FE" w14:textId="77777777" w:rsidTr="00467CA2">
        <w:tc>
          <w:tcPr>
            <w:tcW w:w="2660" w:type="dxa"/>
            <w:shd w:val="clear" w:color="auto" w:fill="auto"/>
          </w:tcPr>
          <w:p w14:paraId="15F5DE45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145CB9E9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4454E601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08087D59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48BD6FA9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2671864E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AA4FCC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0DAA0921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366B" w14:textId="77777777" w:rsidR="00755C52" w:rsidRDefault="00755C52" w:rsidP="00025386">
      <w:pPr>
        <w:spacing w:after="0" w:line="240" w:lineRule="auto"/>
      </w:pPr>
      <w:r>
        <w:separator/>
      </w:r>
    </w:p>
  </w:endnote>
  <w:endnote w:type="continuationSeparator" w:id="0">
    <w:p w14:paraId="2FEEB4B4" w14:textId="77777777" w:rsidR="00755C52" w:rsidRDefault="00755C5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30891" w14:textId="77777777" w:rsidR="00AA4FCC" w:rsidRDefault="00AA4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A286" w14:textId="5CEBD6E4" w:rsidR="00025386" w:rsidRDefault="00C40E8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884011F" wp14:editId="380618A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4C80E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205B1E4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ED2631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F864F0C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B5664" w14:textId="77777777" w:rsidR="00AA4FCC" w:rsidRDefault="00AA4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C6EE" w14:textId="77777777" w:rsidR="00755C52" w:rsidRDefault="00755C52" w:rsidP="00025386">
      <w:pPr>
        <w:spacing w:after="0" w:line="240" w:lineRule="auto"/>
      </w:pPr>
      <w:r>
        <w:separator/>
      </w:r>
    </w:p>
  </w:footnote>
  <w:footnote w:type="continuationSeparator" w:id="0">
    <w:p w14:paraId="2BC8A8C1" w14:textId="77777777" w:rsidR="00755C52" w:rsidRDefault="00755C5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2A7A" w14:textId="77777777" w:rsidR="00AA4FCC" w:rsidRDefault="00AA4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FEDF" w14:textId="77777777" w:rsidR="00AA4FCC" w:rsidRDefault="00AA4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70F7" w14:textId="77777777" w:rsidR="00AA4FCC" w:rsidRDefault="00AA4F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0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EA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3B7D4D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71340C"/>
    <w:rsid w:val="00745A44"/>
    <w:rsid w:val="00755C52"/>
    <w:rsid w:val="007666D6"/>
    <w:rsid w:val="007D6755"/>
    <w:rsid w:val="007F49C7"/>
    <w:rsid w:val="00824D73"/>
    <w:rsid w:val="00830970"/>
    <w:rsid w:val="008833CF"/>
    <w:rsid w:val="008B1BEA"/>
    <w:rsid w:val="008B797E"/>
    <w:rsid w:val="008F2498"/>
    <w:rsid w:val="0093388F"/>
    <w:rsid w:val="00A56A6F"/>
    <w:rsid w:val="00A87380"/>
    <w:rsid w:val="00AA4FCC"/>
    <w:rsid w:val="00AF4E90"/>
    <w:rsid w:val="00AF7375"/>
    <w:rsid w:val="00B62AD0"/>
    <w:rsid w:val="00B77707"/>
    <w:rsid w:val="00BE3BCE"/>
    <w:rsid w:val="00C40E85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22C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DC888"/>
  <w15:chartTrackingRefBased/>
  <w15:docId w15:val="{D284988F-B6C5-402E-A15C-E8699B6B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dc:description/>
  <cp:lastModifiedBy>ania12zebrowska@gmail.com</cp:lastModifiedBy>
  <cp:revision>2</cp:revision>
  <dcterms:created xsi:type="dcterms:W3CDTF">2024-06-27T10:49:00Z</dcterms:created>
  <dcterms:modified xsi:type="dcterms:W3CDTF">2024-06-27T10:49:00Z</dcterms:modified>
</cp:coreProperties>
</file>