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27D0" w14:textId="31F62EAB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B079FB">
        <w:rPr>
          <w:rFonts w:ascii="Times New Roman" w:hAnsi="Times New Roman"/>
          <w:sz w:val="24"/>
        </w:rPr>
        <w:t>3</w:t>
      </w:r>
    </w:p>
    <w:p w14:paraId="03812F48" w14:textId="77777777" w:rsidR="0040509B" w:rsidRDefault="009306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07E52" wp14:editId="58EAE5CE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828E8" w14:textId="77777777" w:rsidR="0040509B" w:rsidRDefault="0040509B"/>
                          <w:p w14:paraId="35B6114B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4C228E3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7A7609C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3219D5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16066D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4015BCB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07E52"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" filled="f" strokeweight=".25pt">
                <v:textbox inset="1pt,1pt,1pt,1pt">
                  <w:txbxContent>
                    <w:p w14:paraId="0E2828E8" w14:textId="77777777" w:rsidR="0040509B" w:rsidRDefault="0040509B"/>
                    <w:p w14:paraId="35B6114B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24C228E3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7A7609C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7B3219D5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4C16066D" w14:textId="77777777"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4015BCB" w14:textId="77777777" w:rsidR="0040509B" w:rsidRDefault="0040509B"/>
                  </w:txbxContent>
                </v:textbox>
              </v:roundrect>
            </w:pict>
          </mc:Fallback>
        </mc:AlternateContent>
      </w:r>
    </w:p>
    <w:p w14:paraId="0DFF9308" w14:textId="77777777" w:rsidR="0040509B" w:rsidRDefault="0040509B">
      <w:pPr>
        <w:rPr>
          <w:sz w:val="22"/>
        </w:rPr>
      </w:pPr>
    </w:p>
    <w:p w14:paraId="20B86463" w14:textId="77777777" w:rsidR="0040509B" w:rsidRDefault="0040509B">
      <w:pPr>
        <w:rPr>
          <w:sz w:val="22"/>
        </w:rPr>
      </w:pPr>
    </w:p>
    <w:p w14:paraId="5CEFF292" w14:textId="77777777" w:rsidR="0040509B" w:rsidRDefault="0040509B">
      <w:pPr>
        <w:rPr>
          <w:sz w:val="22"/>
        </w:rPr>
      </w:pPr>
    </w:p>
    <w:p w14:paraId="7C39A540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4A857CC3" w14:textId="75613856" w:rsidR="0040509B" w:rsidRDefault="0040509B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ZAŁĄCZNIK DO SWZ (WZÓR)</w:t>
      </w:r>
    </w:p>
    <w:p w14:paraId="7E10300F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4E10ACE1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12"/>
        <w:gridCol w:w="3046"/>
      </w:tblGrid>
      <w:tr w:rsidR="009306DF" w14:paraId="145F2689" w14:textId="77777777" w:rsidTr="009306DF">
        <w:tc>
          <w:tcPr>
            <w:tcW w:w="3070" w:type="dxa"/>
          </w:tcPr>
          <w:p w14:paraId="70C51046" w14:textId="77777777" w:rsidR="009306DF" w:rsidRDefault="009306DF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3070" w:type="dxa"/>
          </w:tcPr>
          <w:p w14:paraId="530E33C8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Nazwa sprzętu</w:t>
            </w:r>
          </w:p>
        </w:tc>
        <w:tc>
          <w:tcPr>
            <w:tcW w:w="3070" w:type="dxa"/>
          </w:tcPr>
          <w:p w14:paraId="62E55E4A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Własny/wypożyczony</w:t>
            </w:r>
          </w:p>
        </w:tc>
      </w:tr>
      <w:tr w:rsidR="009306DF" w14:paraId="064BCDAB" w14:textId="77777777" w:rsidTr="009306DF">
        <w:tc>
          <w:tcPr>
            <w:tcW w:w="3070" w:type="dxa"/>
          </w:tcPr>
          <w:p w14:paraId="21560D98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7D54400E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242A5000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6187657B" w14:textId="77777777" w:rsidTr="009306DF">
        <w:tc>
          <w:tcPr>
            <w:tcW w:w="3070" w:type="dxa"/>
          </w:tcPr>
          <w:p w14:paraId="251DDF68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6105ACC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C77F88F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7D63B8A7" w14:textId="77777777" w:rsidTr="009306DF">
        <w:tc>
          <w:tcPr>
            <w:tcW w:w="3070" w:type="dxa"/>
          </w:tcPr>
          <w:p w14:paraId="224D103A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174542C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66CDB9F4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62B3E3F5" w14:textId="77777777" w:rsidTr="009306DF">
        <w:tc>
          <w:tcPr>
            <w:tcW w:w="3070" w:type="dxa"/>
          </w:tcPr>
          <w:p w14:paraId="75AFE35D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77B25AF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1059DE5A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4F6CA884" w14:textId="77777777" w:rsidTr="009306DF">
        <w:tc>
          <w:tcPr>
            <w:tcW w:w="3070" w:type="dxa"/>
          </w:tcPr>
          <w:p w14:paraId="2A3D0FDD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3964D4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8206FC5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09EAC0E6" w14:textId="77777777" w:rsidTr="009306DF">
        <w:tc>
          <w:tcPr>
            <w:tcW w:w="3070" w:type="dxa"/>
          </w:tcPr>
          <w:p w14:paraId="1689A287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92CCEF7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70C9CD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</w:tbl>
    <w:p w14:paraId="0DF6FFA4" w14:textId="77777777" w:rsidR="0040509B" w:rsidRDefault="0040509B">
      <w:pPr>
        <w:spacing w:line="360" w:lineRule="auto"/>
        <w:ind w:hanging="284"/>
        <w:rPr>
          <w:sz w:val="22"/>
        </w:rPr>
      </w:pPr>
    </w:p>
    <w:p w14:paraId="57B9E003" w14:textId="77777777" w:rsidR="009306DF" w:rsidRPr="009306DF" w:rsidRDefault="009306DF" w:rsidP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10D3BE17" w14:textId="77777777" w:rsidR="0040509B" w:rsidRDefault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26303A85" w14:textId="77777777" w:rsidR="0040509B" w:rsidRDefault="0040509B">
      <w:pPr>
        <w:spacing w:line="360" w:lineRule="auto"/>
        <w:ind w:hanging="284"/>
        <w:rPr>
          <w:sz w:val="22"/>
        </w:rPr>
      </w:pPr>
    </w:p>
    <w:p w14:paraId="2341C2B4" w14:textId="77777777" w:rsidR="0040509B" w:rsidRDefault="0040509B">
      <w:pPr>
        <w:spacing w:line="360" w:lineRule="auto"/>
        <w:ind w:hanging="284"/>
        <w:rPr>
          <w:sz w:val="22"/>
        </w:rPr>
      </w:pPr>
    </w:p>
    <w:p w14:paraId="2CD74AAF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5A58E680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8FAEEB" w14:textId="77777777" w:rsidR="0040509B" w:rsidRDefault="0040509B">
      <w:pPr>
        <w:spacing w:line="360" w:lineRule="auto"/>
        <w:ind w:left="851" w:hanging="284"/>
        <w:jc w:val="both"/>
      </w:pPr>
    </w:p>
    <w:p w14:paraId="66362EDB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5BE4" w14:textId="77777777" w:rsidR="001D037F" w:rsidRDefault="001D037F">
      <w:r>
        <w:separator/>
      </w:r>
    </w:p>
  </w:endnote>
  <w:endnote w:type="continuationSeparator" w:id="0">
    <w:p w14:paraId="6329F750" w14:textId="77777777" w:rsidR="001D037F" w:rsidRDefault="001D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73F6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CB451C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94CD" w14:textId="77777777" w:rsidR="0040509B" w:rsidRDefault="009306D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5727FA" wp14:editId="06A54A8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E436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47486021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B59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6AD9D1" w14:textId="77777777" w:rsidR="0040509B" w:rsidRDefault="0040509B">
    <w:pPr>
      <w:pStyle w:val="Stopka"/>
      <w:tabs>
        <w:tab w:val="clear" w:pos="4536"/>
      </w:tabs>
      <w:jc w:val="center"/>
    </w:pPr>
  </w:p>
  <w:p w14:paraId="7B32CA4A" w14:textId="77777777" w:rsidR="0040509B" w:rsidRDefault="0040509B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B4C4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32CA" w14:textId="77777777" w:rsidR="001D037F" w:rsidRDefault="001D037F">
      <w:r>
        <w:separator/>
      </w:r>
    </w:p>
  </w:footnote>
  <w:footnote w:type="continuationSeparator" w:id="0">
    <w:p w14:paraId="244BC67B" w14:textId="77777777" w:rsidR="001D037F" w:rsidRDefault="001D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17D3" w14:textId="77777777" w:rsidR="0015615B" w:rsidRDefault="00156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160C" w14:textId="77777777" w:rsidR="0015615B" w:rsidRDefault="001561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915E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4B"/>
    <w:rsid w:val="000B4C4B"/>
    <w:rsid w:val="000C5B68"/>
    <w:rsid w:val="0015615B"/>
    <w:rsid w:val="001D037F"/>
    <w:rsid w:val="002F046C"/>
    <w:rsid w:val="003D7607"/>
    <w:rsid w:val="0040509B"/>
    <w:rsid w:val="004470F6"/>
    <w:rsid w:val="00511954"/>
    <w:rsid w:val="00696FCF"/>
    <w:rsid w:val="007421F3"/>
    <w:rsid w:val="009306DF"/>
    <w:rsid w:val="009C4B96"/>
    <w:rsid w:val="00B079FB"/>
    <w:rsid w:val="00B77B68"/>
    <w:rsid w:val="00CF4FF8"/>
    <w:rsid w:val="00F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72504"/>
  <w15:chartTrackingRefBased/>
  <w15:docId w15:val="{510EC591-D86B-4208-818E-00BCB3DE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93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2</cp:revision>
  <cp:lastPrinted>2000-12-12T16:01:00Z</cp:lastPrinted>
  <dcterms:created xsi:type="dcterms:W3CDTF">2024-04-17T10:56:00Z</dcterms:created>
  <dcterms:modified xsi:type="dcterms:W3CDTF">2024-04-17T10:56:00Z</dcterms:modified>
</cp:coreProperties>
</file>