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CD93" w14:textId="77A630E6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AA1466">
        <w:rPr>
          <w:rFonts w:ascii="Times New Roman" w:hAnsi="Times New Roman"/>
          <w:sz w:val="22"/>
          <w:szCs w:val="22"/>
        </w:rPr>
        <w:t>7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58B76BA0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57F040F" w14:textId="77777777" w:rsidTr="005844F6">
        <w:tc>
          <w:tcPr>
            <w:tcW w:w="9104" w:type="dxa"/>
            <w:shd w:val="clear" w:color="auto" w:fill="F2F2F2"/>
          </w:tcPr>
          <w:p w14:paraId="0FA8B045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4CB87B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F236B21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32090A" w:rsidRPr="0032090A">
        <w:rPr>
          <w:sz w:val="22"/>
          <w:szCs w:val="22"/>
        </w:rPr>
        <w:t xml:space="preserve">Tryb podstawowy bez negocjacji - art. 275 pkt. 1 ustawy </w:t>
      </w:r>
      <w:proofErr w:type="spellStart"/>
      <w:r w:rsidR="0032090A" w:rsidRPr="0032090A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CD18211" w14:textId="209EB40B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32090A" w:rsidRPr="0032090A">
        <w:rPr>
          <w:b/>
          <w:sz w:val="22"/>
          <w:szCs w:val="22"/>
        </w:rPr>
        <w:t>OCHRONA FIZYCZNA OSÓB I MIENIA</w:t>
      </w:r>
      <w:r w:rsidR="00676F2F">
        <w:rPr>
          <w:b/>
          <w:sz w:val="22"/>
          <w:szCs w:val="22"/>
        </w:rPr>
        <w:t xml:space="preserve"> W</w:t>
      </w:r>
      <w:r w:rsidR="0032090A" w:rsidRPr="0032090A">
        <w:rPr>
          <w:b/>
          <w:sz w:val="22"/>
          <w:szCs w:val="22"/>
        </w:rPr>
        <w:t xml:space="preserve"> KIELECKI</w:t>
      </w:r>
      <w:r w:rsidR="00676F2F">
        <w:rPr>
          <w:b/>
          <w:sz w:val="22"/>
          <w:szCs w:val="22"/>
        </w:rPr>
        <w:t>M</w:t>
      </w:r>
      <w:r w:rsidR="0032090A" w:rsidRPr="0032090A">
        <w:rPr>
          <w:b/>
          <w:sz w:val="22"/>
          <w:szCs w:val="22"/>
        </w:rPr>
        <w:t xml:space="preserve"> CENTRUM KULTURY ORAZ OBSŁUGA URZĄDZEŃ OCHRONY TECHNICZNEJ</w:t>
      </w:r>
      <w:r w:rsidRPr="00525EFF">
        <w:rPr>
          <w:sz w:val="22"/>
          <w:szCs w:val="22"/>
        </w:rPr>
        <w:t>”</w:t>
      </w:r>
    </w:p>
    <w:p w14:paraId="6C779F0A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441D2CCE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E4CC383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1F548E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0E2BFE00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9FB080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E70F32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B9C215F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8BC04A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00ADBB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99827A9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FB9195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B0E2B1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DAAB736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D36667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B05EEE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2255CC6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9435B4C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5E2A1C59" w14:textId="77777777" w:rsidR="007401E2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</w:t>
            </w:r>
          </w:p>
          <w:p w14:paraId="4041F7DB" w14:textId="77777777" w:rsidR="007401E2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Małe przedsiębiorstwo / </w:t>
            </w:r>
          </w:p>
          <w:p w14:paraId="312A1504" w14:textId="77777777" w:rsidR="007401E2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Średnie przedsiębiorstwo / </w:t>
            </w:r>
          </w:p>
          <w:p w14:paraId="3FF52854" w14:textId="77777777" w:rsidR="007401E2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Jednoosobowa działalność gospodarcza / </w:t>
            </w:r>
          </w:p>
          <w:p w14:paraId="581253CA" w14:textId="3674F559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7E650373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4245B9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7D796FE4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20268274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36C68C0B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F7528A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32090A" w:rsidRPr="007F3E87" w14:paraId="4CA2F4BE" w14:textId="77777777" w:rsidTr="00064D82">
        <w:tc>
          <w:tcPr>
            <w:tcW w:w="1559" w:type="dxa"/>
            <w:shd w:val="clear" w:color="auto" w:fill="auto"/>
            <w:vAlign w:val="center"/>
          </w:tcPr>
          <w:p w14:paraId="00675B9C" w14:textId="77777777" w:rsidR="0032090A" w:rsidRPr="007F3E87" w:rsidRDefault="0032090A" w:rsidP="00064D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2090A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18321D62" w14:textId="77777777" w:rsidR="0032090A" w:rsidRPr="007F3E87" w:rsidRDefault="0032090A" w:rsidP="00064D82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32090A">
              <w:rPr>
                <w:sz w:val="22"/>
                <w:szCs w:val="22"/>
              </w:rPr>
              <w:t>OCHRONA FIZYCZNA OSÓB I MIENIA KIELECKIEGO CENTRUM KULTURY ORAZ OBSŁUGA URZĄDZEŃ OCHRONY TECHNICZNEJ</w:t>
            </w:r>
          </w:p>
          <w:p w14:paraId="559DE46F" w14:textId="4A04D552" w:rsidR="0032090A" w:rsidRPr="007F3E87" w:rsidRDefault="007401E2" w:rsidP="00064D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01E2">
              <w:rPr>
                <w:b/>
                <w:bCs/>
                <w:sz w:val="22"/>
                <w:szCs w:val="22"/>
              </w:rPr>
              <w:t xml:space="preserve">Cena </w:t>
            </w:r>
            <w:r w:rsidR="0032090A" w:rsidRPr="007F3E87">
              <w:rPr>
                <w:sz w:val="22"/>
                <w:szCs w:val="22"/>
              </w:rPr>
              <w:t>(C) za wykonanie z</w:t>
            </w:r>
            <w:r w:rsidR="0032090A">
              <w:rPr>
                <w:sz w:val="22"/>
                <w:szCs w:val="22"/>
              </w:rPr>
              <w:t>a</w:t>
            </w:r>
            <w:r w:rsidR="0032090A" w:rsidRPr="007F3E87">
              <w:rPr>
                <w:sz w:val="22"/>
                <w:szCs w:val="22"/>
              </w:rPr>
              <w:t>dania wynosi kwotę netto</w:t>
            </w:r>
          </w:p>
          <w:p w14:paraId="25516880" w14:textId="77777777" w:rsidR="0032090A" w:rsidRPr="007F3E87" w:rsidRDefault="0032090A" w:rsidP="00064D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3F22AAF3" w14:textId="77777777" w:rsidR="0032090A" w:rsidRPr="007F3E87" w:rsidRDefault="0032090A" w:rsidP="00064D82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7B619E73" w14:textId="77777777" w:rsidR="0032090A" w:rsidRDefault="0032090A" w:rsidP="00064D82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  <w:p w14:paraId="1EDA5F63" w14:textId="77777777" w:rsidR="00AA1466" w:rsidRPr="00AA1466" w:rsidRDefault="00AA1466" w:rsidP="00AA1466">
            <w:pPr>
              <w:spacing w:after="60" w:line="360" w:lineRule="auto"/>
              <w:rPr>
                <w:sz w:val="22"/>
                <w:szCs w:val="22"/>
              </w:rPr>
            </w:pPr>
            <w:r w:rsidRPr="00AA1466">
              <w:rPr>
                <w:b/>
                <w:bCs/>
                <w:sz w:val="22"/>
                <w:szCs w:val="22"/>
              </w:rPr>
              <w:t>Czas reakcji na zagrożenie</w:t>
            </w:r>
            <w:r w:rsidRPr="00AA1466">
              <w:rPr>
                <w:sz w:val="22"/>
                <w:szCs w:val="22"/>
              </w:rPr>
              <w:t xml:space="preserve"> (do wyboru:10 min / 15 min/ 20 min) …………………….</w:t>
            </w:r>
          </w:p>
          <w:p w14:paraId="30050BD0" w14:textId="4BA6E214" w:rsidR="00AA1466" w:rsidRPr="007F3E87" w:rsidRDefault="00AA1466" w:rsidP="007401E2">
            <w:pPr>
              <w:spacing w:after="60" w:line="360" w:lineRule="auto"/>
              <w:rPr>
                <w:sz w:val="22"/>
                <w:szCs w:val="22"/>
              </w:rPr>
            </w:pPr>
            <w:r w:rsidRPr="00AA1466">
              <w:rPr>
                <w:b/>
                <w:bCs/>
                <w:sz w:val="22"/>
                <w:szCs w:val="22"/>
              </w:rPr>
              <w:lastRenderedPageBreak/>
              <w:t>Zatrudnienie</w:t>
            </w:r>
            <w:r w:rsidRPr="00AA1466">
              <w:rPr>
                <w:sz w:val="22"/>
                <w:szCs w:val="22"/>
              </w:rPr>
              <w:t xml:space="preserve"> (do wyboru: 8 osób/ 9 osób) …………………….</w:t>
            </w:r>
          </w:p>
        </w:tc>
      </w:tr>
    </w:tbl>
    <w:p w14:paraId="2293F01F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206F9999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4644F3B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474083AB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11080D11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4FD2381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CEA05C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EBF9B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4FD775E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7D4423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4A1E43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D87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32F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948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712E51F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5A6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6A1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456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7EC64066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6A1739B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ADCC02C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1C54109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575CC312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12230C">
        <w:rPr>
          <w:b/>
          <w:sz w:val="22"/>
          <w:szCs w:val="22"/>
          <w:u w:val="single"/>
        </w:rPr>
        <w:t>nie będzie</w:t>
      </w:r>
      <w:r w:rsidRPr="0012230C">
        <w:rPr>
          <w:bCs/>
          <w:sz w:val="22"/>
          <w:szCs w:val="22"/>
          <w:u w:val="single"/>
        </w:rPr>
        <w:t xml:space="preserve"> </w:t>
      </w:r>
      <w:r w:rsidRPr="0012230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</w:p>
    <w:p w14:paraId="1CB46A59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060A5E2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2E1E5B16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8A8D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3175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A3B53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6B801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EA71DE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53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7A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BB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763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15805F6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FC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5FB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A3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7E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22F2967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6543526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1CE4549" w14:textId="77777777" w:rsidTr="00DC336F">
        <w:tc>
          <w:tcPr>
            <w:tcW w:w="2551" w:type="dxa"/>
            <w:shd w:val="clear" w:color="auto" w:fill="auto"/>
            <w:vAlign w:val="center"/>
          </w:tcPr>
          <w:p w14:paraId="1787DF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29FA6C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8A1E9A5" w14:textId="77777777" w:rsidTr="00DC336F">
        <w:tc>
          <w:tcPr>
            <w:tcW w:w="2551" w:type="dxa"/>
            <w:shd w:val="clear" w:color="auto" w:fill="auto"/>
            <w:vAlign w:val="center"/>
          </w:tcPr>
          <w:p w14:paraId="7144DA4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977EBE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8695A61" w14:textId="77777777" w:rsidTr="00DC336F">
        <w:tc>
          <w:tcPr>
            <w:tcW w:w="2551" w:type="dxa"/>
            <w:shd w:val="clear" w:color="auto" w:fill="auto"/>
            <w:vAlign w:val="center"/>
          </w:tcPr>
          <w:p w14:paraId="468D01A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A84818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DBC0B06" w14:textId="77777777" w:rsidTr="00DC336F">
        <w:tc>
          <w:tcPr>
            <w:tcW w:w="2551" w:type="dxa"/>
            <w:shd w:val="clear" w:color="auto" w:fill="auto"/>
            <w:vAlign w:val="center"/>
          </w:tcPr>
          <w:p w14:paraId="3CBD024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6269" w:type="dxa"/>
            <w:shd w:val="clear" w:color="auto" w:fill="auto"/>
          </w:tcPr>
          <w:p w14:paraId="3A0CF26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1FFA218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6FA6668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5F378F01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175F06D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54958859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079C96D3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1D52E3F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81007A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35E4D" w14:textId="77777777" w:rsidR="0081007A" w:rsidRDefault="0081007A" w:rsidP="00FF57EE">
      <w:r>
        <w:separator/>
      </w:r>
    </w:p>
  </w:endnote>
  <w:endnote w:type="continuationSeparator" w:id="0">
    <w:p w14:paraId="0EBB3445" w14:textId="77777777" w:rsidR="0081007A" w:rsidRDefault="0081007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BA15" w14:textId="77777777" w:rsidR="0081007A" w:rsidRDefault="0081007A" w:rsidP="00FF57EE">
      <w:r>
        <w:separator/>
      </w:r>
    </w:p>
  </w:footnote>
  <w:footnote w:type="continuationSeparator" w:id="0">
    <w:p w14:paraId="2DE63F87" w14:textId="77777777" w:rsidR="0081007A" w:rsidRDefault="0081007A" w:rsidP="00FF57EE">
      <w:r>
        <w:continuationSeparator/>
      </w:r>
    </w:p>
  </w:footnote>
  <w:footnote w:id="1">
    <w:p w14:paraId="2E033C4C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D2D0DCB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4770AF3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75EBDCD3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4836E9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B964" w14:textId="26D13F64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32090A">
      <w:rPr>
        <w:sz w:val="20"/>
        <w:szCs w:val="20"/>
      </w:rPr>
      <w:t>ZP-KCK/</w:t>
    </w:r>
    <w:r w:rsidR="007401E2">
      <w:rPr>
        <w:sz w:val="20"/>
        <w:szCs w:val="20"/>
      </w:rPr>
      <w:t>1</w:t>
    </w:r>
    <w:r w:rsidR="0032090A">
      <w:rPr>
        <w:sz w:val="20"/>
        <w:szCs w:val="20"/>
      </w:rPr>
      <w:t>/202</w:t>
    </w:r>
    <w:r w:rsidR="007401E2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8056186">
    <w:abstractNumId w:val="2"/>
  </w:num>
  <w:num w:numId="2" w16cid:durableId="1358459859">
    <w:abstractNumId w:val="0"/>
  </w:num>
  <w:num w:numId="3" w16cid:durableId="1225986428">
    <w:abstractNumId w:val="1"/>
  </w:num>
  <w:num w:numId="4" w16cid:durableId="2121029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2"/>
    <w:rsid w:val="0009553C"/>
    <w:rsid w:val="001063D3"/>
    <w:rsid w:val="0012230C"/>
    <w:rsid w:val="001C7D84"/>
    <w:rsid w:val="002214DB"/>
    <w:rsid w:val="00267D1F"/>
    <w:rsid w:val="002E612D"/>
    <w:rsid w:val="0032090A"/>
    <w:rsid w:val="003355F1"/>
    <w:rsid w:val="003B769C"/>
    <w:rsid w:val="003C30A7"/>
    <w:rsid w:val="00433512"/>
    <w:rsid w:val="004C1EB4"/>
    <w:rsid w:val="004D5A42"/>
    <w:rsid w:val="00525EFF"/>
    <w:rsid w:val="005844F6"/>
    <w:rsid w:val="005F6F5F"/>
    <w:rsid w:val="00676F2F"/>
    <w:rsid w:val="006B63D6"/>
    <w:rsid w:val="006C641D"/>
    <w:rsid w:val="006D09E0"/>
    <w:rsid w:val="006F369D"/>
    <w:rsid w:val="0073348F"/>
    <w:rsid w:val="007401E2"/>
    <w:rsid w:val="007D475B"/>
    <w:rsid w:val="007E331F"/>
    <w:rsid w:val="007F3E87"/>
    <w:rsid w:val="0081007A"/>
    <w:rsid w:val="008F4457"/>
    <w:rsid w:val="009312B4"/>
    <w:rsid w:val="0097776D"/>
    <w:rsid w:val="00983D1D"/>
    <w:rsid w:val="009D75A8"/>
    <w:rsid w:val="00A50E18"/>
    <w:rsid w:val="00AA1466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B1619"/>
    <w:rsid w:val="00DC336F"/>
    <w:rsid w:val="00E1735C"/>
    <w:rsid w:val="00F134D5"/>
    <w:rsid w:val="00F31EAC"/>
    <w:rsid w:val="00F9275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241D6"/>
  <w15:chartTrackingRefBased/>
  <w15:docId w15:val="{13639437-DBF2-481F-8340-807F1841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Kieleckie Centrum Kultury</cp:lastModifiedBy>
  <cp:revision>2</cp:revision>
  <dcterms:created xsi:type="dcterms:W3CDTF">2024-04-17T10:58:00Z</dcterms:created>
  <dcterms:modified xsi:type="dcterms:W3CDTF">2024-04-17T10:58:00Z</dcterms:modified>
</cp:coreProperties>
</file>