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5DBAC" w14:textId="681B5B1F" w:rsidR="0040509B" w:rsidRDefault="0040509B">
      <w:pPr>
        <w:pStyle w:val="Nagwek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 nr</w:t>
      </w:r>
      <w:bookmarkStart w:id="0" w:name="Tekst4"/>
      <w:r w:rsidR="00511954">
        <w:rPr>
          <w:rFonts w:ascii="Times New Roman" w:hAnsi="Times New Roman"/>
          <w:sz w:val="24"/>
        </w:rPr>
        <w:t xml:space="preserve"> </w:t>
      </w:r>
      <w:bookmarkEnd w:id="0"/>
      <w:r w:rsidR="0008105B">
        <w:rPr>
          <w:rFonts w:ascii="Times New Roman" w:hAnsi="Times New Roman"/>
          <w:sz w:val="24"/>
        </w:rPr>
        <w:t>2</w:t>
      </w:r>
    </w:p>
    <w:p w14:paraId="58993731" w14:textId="77777777" w:rsidR="0040509B" w:rsidRDefault="009306DF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DC34A9" wp14:editId="22DCEE2B">
                <wp:simplePos x="0" y="0"/>
                <wp:positionH relativeFrom="column">
                  <wp:posOffset>-48895</wp:posOffset>
                </wp:positionH>
                <wp:positionV relativeFrom="paragraph">
                  <wp:posOffset>20320</wp:posOffset>
                </wp:positionV>
                <wp:extent cx="201231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D9C8F8" w14:textId="77777777" w:rsidR="0040509B" w:rsidRDefault="0040509B"/>
                          <w:p w14:paraId="44FFA8B6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EF8270F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0FF353B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9A9D68D" w14:textId="77777777" w:rsidR="0040509B" w:rsidRDefault="0040509B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8A8F5" w14:textId="77777777" w:rsidR="0040509B" w:rsidRDefault="0040509B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296684A" w14:textId="77777777" w:rsidR="0040509B" w:rsidRDefault="0040509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3.85pt;margin-top:1.6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" filled="f" strokeweight=".25pt">
                <v:textbox inset="1pt,1pt,1pt,1pt">
                  <w:txbxContent>
                    <w:p w:rsidR="0040509B" w:rsidRDefault="0040509B"/>
                    <w:p w:rsidR="0040509B" w:rsidRDefault="0040509B">
                      <w:pPr>
                        <w:rPr>
                          <w:sz w:val="12"/>
                        </w:rPr>
                      </w:pPr>
                    </w:p>
                    <w:p w:rsidR="0040509B" w:rsidRDefault="0040509B">
                      <w:pPr>
                        <w:rPr>
                          <w:sz w:val="12"/>
                        </w:rPr>
                      </w:pPr>
                    </w:p>
                    <w:p w:rsidR="0040509B" w:rsidRDefault="0040509B">
                      <w:pPr>
                        <w:rPr>
                          <w:sz w:val="12"/>
                        </w:rPr>
                      </w:pPr>
                    </w:p>
                    <w:p w:rsidR="0040509B" w:rsidRDefault="0040509B">
                      <w:pPr>
                        <w:rPr>
                          <w:sz w:val="12"/>
                        </w:rPr>
                      </w:pPr>
                    </w:p>
                    <w:p w:rsidR="0040509B" w:rsidRDefault="0040509B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40509B" w:rsidRDefault="0040509B"/>
                  </w:txbxContent>
                </v:textbox>
              </v:roundrect>
            </w:pict>
          </mc:Fallback>
        </mc:AlternateContent>
      </w:r>
    </w:p>
    <w:p w14:paraId="08E72740" w14:textId="77777777" w:rsidR="0040509B" w:rsidRDefault="0040509B">
      <w:pPr>
        <w:rPr>
          <w:sz w:val="22"/>
        </w:rPr>
      </w:pPr>
    </w:p>
    <w:p w14:paraId="26D96A90" w14:textId="77777777" w:rsidR="0040509B" w:rsidRDefault="0040509B">
      <w:pPr>
        <w:rPr>
          <w:sz w:val="22"/>
        </w:rPr>
      </w:pPr>
    </w:p>
    <w:p w14:paraId="7DD9E582" w14:textId="77777777" w:rsidR="0040509B" w:rsidRDefault="0040509B">
      <w:pPr>
        <w:rPr>
          <w:sz w:val="22"/>
        </w:rPr>
      </w:pPr>
    </w:p>
    <w:p w14:paraId="2B46AC35" w14:textId="77777777" w:rsidR="0040509B" w:rsidRDefault="0040509B">
      <w:pPr>
        <w:pStyle w:val="Nagwek4"/>
        <w:rPr>
          <w:rFonts w:ascii="Times New Roman" w:hAnsi="Times New Roman"/>
          <w:sz w:val="28"/>
        </w:rPr>
      </w:pPr>
    </w:p>
    <w:p w14:paraId="51492A05" w14:textId="77777777" w:rsidR="0040509B" w:rsidRDefault="0040509B">
      <w:pPr>
        <w:pStyle w:val="Nagwek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ZAŁĄCZNIK DO SIWZ (WZÓR)</w:t>
      </w:r>
    </w:p>
    <w:p w14:paraId="7EDDE791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p w14:paraId="22099924" w14:textId="77777777" w:rsidR="0040509B" w:rsidRDefault="0040509B">
      <w:pPr>
        <w:spacing w:before="120" w:line="360" w:lineRule="auto"/>
        <w:jc w:val="right"/>
        <w:rPr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02"/>
        <w:gridCol w:w="3012"/>
        <w:gridCol w:w="3046"/>
      </w:tblGrid>
      <w:tr w:rsidR="009306DF" w14:paraId="2D0F8DDD" w14:textId="77777777" w:rsidTr="009306DF">
        <w:tc>
          <w:tcPr>
            <w:tcW w:w="3070" w:type="dxa"/>
          </w:tcPr>
          <w:p w14:paraId="6544D078" w14:textId="77777777" w:rsidR="009306DF" w:rsidRDefault="009306DF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Lp</w:t>
            </w:r>
            <w:proofErr w:type="spellEnd"/>
          </w:p>
        </w:tc>
        <w:tc>
          <w:tcPr>
            <w:tcW w:w="3070" w:type="dxa"/>
          </w:tcPr>
          <w:p w14:paraId="1BFE75FF" w14:textId="77777777" w:rsidR="009306DF" w:rsidRDefault="009306D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Nazwa sprzętu</w:t>
            </w:r>
          </w:p>
        </w:tc>
        <w:tc>
          <w:tcPr>
            <w:tcW w:w="3070" w:type="dxa"/>
          </w:tcPr>
          <w:p w14:paraId="0C01686B" w14:textId="77777777" w:rsidR="009306DF" w:rsidRDefault="009306D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Własny/wypożyczony</w:t>
            </w:r>
          </w:p>
        </w:tc>
      </w:tr>
      <w:tr w:rsidR="009306DF" w14:paraId="01AA0239" w14:textId="77777777" w:rsidTr="009306DF">
        <w:tc>
          <w:tcPr>
            <w:tcW w:w="3070" w:type="dxa"/>
          </w:tcPr>
          <w:p w14:paraId="48C22B94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5C0EB3DE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B172317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</w:tr>
      <w:tr w:rsidR="009306DF" w14:paraId="3E39C4E1" w14:textId="77777777" w:rsidTr="009306DF">
        <w:tc>
          <w:tcPr>
            <w:tcW w:w="3070" w:type="dxa"/>
          </w:tcPr>
          <w:p w14:paraId="72240884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6B67988D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0054547C" w14:textId="77777777" w:rsidR="009306DF" w:rsidRDefault="009306DF">
            <w:pPr>
              <w:spacing w:line="360" w:lineRule="auto"/>
              <w:rPr>
                <w:sz w:val="22"/>
              </w:rPr>
            </w:pPr>
          </w:p>
        </w:tc>
      </w:tr>
      <w:tr w:rsidR="009306DF" w14:paraId="2347CD78" w14:textId="77777777" w:rsidTr="009306DF">
        <w:tc>
          <w:tcPr>
            <w:tcW w:w="3070" w:type="dxa"/>
          </w:tcPr>
          <w:p w14:paraId="4942CF8B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2320EDA0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4148DCB4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441802FA" w14:textId="77777777" w:rsidTr="009306DF">
        <w:tc>
          <w:tcPr>
            <w:tcW w:w="3070" w:type="dxa"/>
          </w:tcPr>
          <w:p w14:paraId="14A23389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2D9FD86D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683E9647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5CF95E1E" w14:textId="77777777" w:rsidTr="009306DF">
        <w:tc>
          <w:tcPr>
            <w:tcW w:w="3070" w:type="dxa"/>
          </w:tcPr>
          <w:p w14:paraId="6836FAD9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2042425B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28F869A3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  <w:tr w:rsidR="009306DF" w14:paraId="6A52AD7E" w14:textId="77777777" w:rsidTr="009306DF">
        <w:tc>
          <w:tcPr>
            <w:tcW w:w="3070" w:type="dxa"/>
          </w:tcPr>
          <w:p w14:paraId="659C7ECF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3FB9CA34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  <w:tc>
          <w:tcPr>
            <w:tcW w:w="3070" w:type="dxa"/>
          </w:tcPr>
          <w:p w14:paraId="558F0228" w14:textId="77777777" w:rsidR="009306DF" w:rsidRDefault="009306DF" w:rsidP="007C2B42">
            <w:pPr>
              <w:spacing w:line="360" w:lineRule="auto"/>
              <w:rPr>
                <w:sz w:val="22"/>
              </w:rPr>
            </w:pPr>
          </w:p>
        </w:tc>
      </w:tr>
    </w:tbl>
    <w:p w14:paraId="00D6A95F" w14:textId="77777777" w:rsidR="0040509B" w:rsidRDefault="0040509B">
      <w:pPr>
        <w:spacing w:line="360" w:lineRule="auto"/>
        <w:ind w:hanging="284"/>
        <w:rPr>
          <w:sz w:val="22"/>
        </w:rPr>
      </w:pPr>
    </w:p>
    <w:p w14:paraId="462C58E2" w14:textId="77777777" w:rsidR="009306DF" w:rsidRPr="009306DF" w:rsidRDefault="009306DF" w:rsidP="009306DF">
      <w:pPr>
        <w:spacing w:line="360" w:lineRule="auto"/>
        <w:ind w:hanging="284"/>
        <w:rPr>
          <w:sz w:val="22"/>
        </w:rPr>
      </w:pPr>
      <w:r w:rsidRPr="009306DF">
        <w:rPr>
          <w:sz w:val="22"/>
        </w:rPr>
        <w:tab/>
      </w:r>
      <w:r w:rsidRPr="009306DF">
        <w:rPr>
          <w:sz w:val="22"/>
        </w:rPr>
        <w:tab/>
      </w:r>
    </w:p>
    <w:p w14:paraId="2E5AB8DC" w14:textId="77777777" w:rsidR="0040509B" w:rsidRDefault="009306DF">
      <w:pPr>
        <w:spacing w:line="360" w:lineRule="auto"/>
        <w:ind w:hanging="284"/>
        <w:rPr>
          <w:sz w:val="22"/>
        </w:rPr>
      </w:pPr>
      <w:r w:rsidRPr="009306DF">
        <w:rPr>
          <w:sz w:val="22"/>
        </w:rPr>
        <w:tab/>
      </w:r>
      <w:r w:rsidRPr="009306DF">
        <w:rPr>
          <w:sz w:val="22"/>
        </w:rPr>
        <w:tab/>
      </w:r>
    </w:p>
    <w:p w14:paraId="69729E4B" w14:textId="77777777" w:rsidR="0040509B" w:rsidRDefault="0040509B">
      <w:pPr>
        <w:spacing w:line="360" w:lineRule="auto"/>
        <w:ind w:hanging="284"/>
        <w:rPr>
          <w:sz w:val="22"/>
        </w:rPr>
      </w:pPr>
    </w:p>
    <w:p w14:paraId="6D2FA34C" w14:textId="77777777" w:rsidR="0040509B" w:rsidRDefault="0040509B">
      <w:pPr>
        <w:spacing w:line="360" w:lineRule="auto"/>
        <w:ind w:hanging="284"/>
        <w:rPr>
          <w:sz w:val="22"/>
        </w:rPr>
      </w:pPr>
    </w:p>
    <w:p w14:paraId="579884B5" w14:textId="77777777" w:rsidR="0040509B" w:rsidRDefault="0040509B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sz w:val="24"/>
        </w:rPr>
      </w:pPr>
      <w:r>
        <w:rPr>
          <w:sz w:val="24"/>
          <w:u w:val="dotted"/>
        </w:rPr>
        <w:tab/>
      </w:r>
      <w:r>
        <w:rPr>
          <w:sz w:val="24"/>
        </w:rPr>
        <w:t xml:space="preserve"> dnia </w:t>
      </w:r>
      <w:r>
        <w:rPr>
          <w:sz w:val="24"/>
          <w:u w:val="dotted"/>
        </w:rPr>
        <w:tab/>
      </w:r>
      <w:r>
        <w:rPr>
          <w:sz w:val="24"/>
        </w:rPr>
        <w:tab/>
      </w:r>
      <w:r>
        <w:rPr>
          <w:sz w:val="24"/>
          <w:u w:val="dotted"/>
        </w:rPr>
        <w:tab/>
      </w:r>
    </w:p>
    <w:p w14:paraId="1127F563" w14:textId="77777777" w:rsidR="0040509B" w:rsidRDefault="0040509B">
      <w:pPr>
        <w:ind w:left="5529"/>
        <w:jc w:val="center"/>
        <w:rPr>
          <w:sz w:val="24"/>
        </w:rPr>
      </w:pPr>
      <w:r>
        <w:rPr>
          <w:sz w:val="24"/>
          <w:vertAlign w:val="superscript"/>
        </w:rPr>
        <w:t>podpis osoby uprawnionej do składania oświadczeń woli w imieniu Wykonawcy</w:t>
      </w:r>
    </w:p>
    <w:p w14:paraId="44FDA471" w14:textId="77777777" w:rsidR="0040509B" w:rsidRDefault="0040509B">
      <w:pPr>
        <w:spacing w:line="360" w:lineRule="auto"/>
        <w:ind w:left="851" w:hanging="284"/>
        <w:jc w:val="both"/>
      </w:pPr>
    </w:p>
    <w:p w14:paraId="519A55D9" w14:textId="77777777" w:rsidR="0040509B" w:rsidRDefault="0040509B">
      <w:pPr>
        <w:spacing w:line="360" w:lineRule="auto"/>
        <w:ind w:hanging="284"/>
      </w:pPr>
    </w:p>
    <w:sectPr w:rsidR="00405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C924" w14:textId="77777777" w:rsidR="00803133" w:rsidRDefault="00803133">
      <w:r>
        <w:separator/>
      </w:r>
    </w:p>
  </w:endnote>
  <w:endnote w:type="continuationSeparator" w:id="0">
    <w:p w14:paraId="092B8DA0" w14:textId="77777777" w:rsidR="00803133" w:rsidRDefault="00803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D415" w14:textId="77777777" w:rsidR="0040509B" w:rsidRDefault="00405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E2BD29C" w14:textId="77777777" w:rsidR="0040509B" w:rsidRDefault="004050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2D87" w14:textId="77777777" w:rsidR="0040509B" w:rsidRDefault="009306DF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DD6B13" wp14:editId="16617532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DE436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4br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"/>
          </w:pict>
        </mc:Fallback>
      </mc:AlternateContent>
    </w:r>
  </w:p>
  <w:p w14:paraId="4550888E" w14:textId="77777777" w:rsidR="0040509B" w:rsidRDefault="0040509B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System </w:t>
    </w:r>
    <w:proofErr w:type="spellStart"/>
    <w:r>
      <w:rPr>
        <w:rFonts w:ascii="Arial" w:hAnsi="Arial"/>
        <w:sz w:val="18"/>
        <w:szCs w:val="18"/>
      </w:rPr>
      <w:t>ProPublico</w:t>
    </w:r>
    <w:proofErr w:type="spellEnd"/>
    <w:r>
      <w:rPr>
        <w:rFonts w:ascii="Arial" w:hAnsi="Arial"/>
        <w:sz w:val="18"/>
        <w:szCs w:val="18"/>
      </w:rPr>
      <w:t xml:space="preserve"> © </w:t>
    </w:r>
    <w:proofErr w:type="spellStart"/>
    <w:r>
      <w:rPr>
        <w:rFonts w:ascii="Arial" w:hAnsi="Arial"/>
        <w:sz w:val="18"/>
        <w:szCs w:val="18"/>
      </w:rPr>
      <w:t>Datacomp</w:t>
    </w:r>
    <w:proofErr w:type="spellEnd"/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306D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9306DF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C1C6" w14:textId="77777777" w:rsidR="0040509B" w:rsidRDefault="0040509B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FF5894B" w14:textId="77777777" w:rsidR="0040509B" w:rsidRDefault="0040509B">
    <w:pPr>
      <w:pStyle w:val="Stopka"/>
      <w:tabs>
        <w:tab w:val="clear" w:pos="4536"/>
      </w:tabs>
      <w:jc w:val="center"/>
    </w:pPr>
  </w:p>
  <w:p w14:paraId="69A0DD35" w14:textId="77777777" w:rsidR="0040509B" w:rsidRDefault="0040509B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0B4C4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B551" w14:textId="77777777" w:rsidR="00803133" w:rsidRDefault="00803133">
      <w:r>
        <w:separator/>
      </w:r>
    </w:p>
  </w:footnote>
  <w:footnote w:type="continuationSeparator" w:id="0">
    <w:p w14:paraId="4E82CD3B" w14:textId="77777777" w:rsidR="00803133" w:rsidRDefault="00803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908E" w14:textId="77777777" w:rsidR="0015615B" w:rsidRDefault="001561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C695" w14:textId="77777777" w:rsidR="0015615B" w:rsidRDefault="0015615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CE44" w14:textId="77777777" w:rsidR="0040509B" w:rsidRDefault="0040509B">
    <w:pPr>
      <w:pStyle w:val="Nagwek"/>
      <w:tabs>
        <w:tab w:val="clear" w:pos="4536"/>
        <w:tab w:val="left" w:pos="3686"/>
        <w:tab w:val="left" w:pos="7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C4B"/>
    <w:rsid w:val="0008105B"/>
    <w:rsid w:val="000B4C4B"/>
    <w:rsid w:val="000C5B68"/>
    <w:rsid w:val="0015615B"/>
    <w:rsid w:val="0020742A"/>
    <w:rsid w:val="003D7607"/>
    <w:rsid w:val="0040509B"/>
    <w:rsid w:val="004470F6"/>
    <w:rsid w:val="00511954"/>
    <w:rsid w:val="00803133"/>
    <w:rsid w:val="009306DF"/>
    <w:rsid w:val="009C4B96"/>
    <w:rsid w:val="00A56C8A"/>
    <w:rsid w:val="00F6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4D7EF"/>
  <w15:chartTrackingRefBased/>
  <w15:docId w15:val="{510EC591-D86B-4208-818E-00BCB3DE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basedOn w:val="Domylnaczcionkaakapitu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table" w:styleId="Tabela-Siatka">
    <w:name w:val="Table Grid"/>
    <w:basedOn w:val="Standardowy"/>
    <w:rsid w:val="00930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Żebrowska</dc:creator>
  <cp:keywords/>
  <cp:lastModifiedBy>Kieleckie Centrum Kultury</cp:lastModifiedBy>
  <cp:revision>3</cp:revision>
  <cp:lastPrinted>2000-12-12T16:01:00Z</cp:lastPrinted>
  <dcterms:created xsi:type="dcterms:W3CDTF">2022-03-11T12:34:00Z</dcterms:created>
  <dcterms:modified xsi:type="dcterms:W3CDTF">2022-03-11T12:37:00Z</dcterms:modified>
</cp:coreProperties>
</file>