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A716" w14:textId="20C9346F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DC3A0A" w:rsidRPr="00DC3A0A">
        <w:rPr>
          <w:rFonts w:ascii="Times New Roman" w:hAnsi="Times New Roman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</w:p>
    <w:p w14:paraId="07AACAF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59681A4" w14:textId="77777777" w:rsidTr="005844F6">
        <w:tc>
          <w:tcPr>
            <w:tcW w:w="9104" w:type="dxa"/>
            <w:shd w:val="clear" w:color="auto" w:fill="F2F2F2"/>
          </w:tcPr>
          <w:p w14:paraId="3E3A1723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9F847F3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14ECE0D0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DC3A0A" w:rsidRPr="00DC3A0A">
        <w:rPr>
          <w:sz w:val="22"/>
          <w:szCs w:val="22"/>
        </w:rPr>
        <w:t>uproszczone (pozaustawowe)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5E79537E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DC3A0A" w:rsidRPr="00DC3A0A">
        <w:rPr>
          <w:b/>
          <w:sz w:val="22"/>
          <w:szCs w:val="22"/>
        </w:rPr>
        <w:t>PRZEGLĄDY OKRESOWE I KONSERWACJA URZĄDZEŃ DŹWIGOWYCH WRAZ Z USŁUGĄ POGOTOWIA DŹWIGOWEGO</w:t>
      </w:r>
      <w:r w:rsidRPr="00525EFF">
        <w:rPr>
          <w:sz w:val="22"/>
          <w:szCs w:val="22"/>
        </w:rPr>
        <w:t>”</w:t>
      </w:r>
    </w:p>
    <w:p w14:paraId="6F84F0FF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A1E59E0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596ACE4D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1793756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3C5265D8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24CD68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8CDDAD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1A6BFD5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019D83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A88EAD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44D6079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51A13E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47AC11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5EB7D35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77ADDB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F99AF6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E8E0C6F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62F0BDC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55E6B3D6" w14:textId="77777777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7A7FC32E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26FB925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631E769D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14:paraId="15C15E7E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22B94B64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8DF373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DC3A0A" w:rsidRPr="007F3E87" w14:paraId="3FE96B72" w14:textId="77777777" w:rsidTr="009C211A">
        <w:tc>
          <w:tcPr>
            <w:tcW w:w="1559" w:type="dxa"/>
            <w:shd w:val="clear" w:color="auto" w:fill="auto"/>
            <w:vAlign w:val="center"/>
          </w:tcPr>
          <w:p w14:paraId="3652C7D7" w14:textId="77777777" w:rsidR="00DC3A0A" w:rsidRPr="007F3E87" w:rsidRDefault="00DC3A0A" w:rsidP="009C21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3A0A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20C94233" w14:textId="77777777" w:rsidR="00DC3A0A" w:rsidRPr="007F3E87" w:rsidRDefault="00DC3A0A" w:rsidP="009C211A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DC3A0A">
              <w:rPr>
                <w:sz w:val="22"/>
                <w:szCs w:val="22"/>
              </w:rPr>
              <w:t>PRZEGLĄDY OKRESOWE I KONSERWACJA URZĄDZEŃ DŹWIGOWYCH WRAZ Z USŁUGĄ POGOTOWIA DŹWIGOWEGO</w:t>
            </w:r>
          </w:p>
          <w:p w14:paraId="63FD4FC1" w14:textId="61ED3F7E" w:rsidR="00DC3A0A" w:rsidRPr="007F3E87" w:rsidRDefault="00DC3A0A" w:rsidP="009C211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cena (C) za wykonanie zdania wynosi kwotę netto</w:t>
            </w:r>
          </w:p>
          <w:p w14:paraId="07E985EB" w14:textId="77777777" w:rsidR="00DC3A0A" w:rsidRPr="007F3E87" w:rsidRDefault="00DC3A0A" w:rsidP="009C211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24C343F1" w14:textId="77777777" w:rsidR="00DC3A0A" w:rsidRPr="007F3E87" w:rsidRDefault="00DC3A0A" w:rsidP="009C211A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72123789" w14:textId="77777777" w:rsidR="00DC3A0A" w:rsidRPr="007F3E87" w:rsidRDefault="00DC3A0A" w:rsidP="009C211A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</w:tbl>
    <w:p w14:paraId="78CBC4CF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3C4A3595" w14:textId="35BF41AB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</w:t>
      </w:r>
      <w:r w:rsidR="009F07D1">
        <w:rPr>
          <w:sz w:val="22"/>
        </w:rPr>
        <w:t>z zaproszeniem</w:t>
      </w:r>
      <w:r w:rsidRPr="0097776D">
        <w:rPr>
          <w:sz w:val="22"/>
        </w:rPr>
        <w:t xml:space="preserve"> i uznajemy się za związanych określonymi w niej zasadami postępowania;</w:t>
      </w:r>
    </w:p>
    <w:p w14:paraId="05F65CB0" w14:textId="3449A9BB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9F07D1">
        <w:rPr>
          <w:sz w:val="22"/>
        </w:rPr>
        <w:t>zaproszeniu</w:t>
      </w:r>
      <w:r w:rsidRPr="0097776D">
        <w:rPr>
          <w:sz w:val="22"/>
        </w:rPr>
        <w:t>;</w:t>
      </w:r>
    </w:p>
    <w:p w14:paraId="574E9152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7C29D844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7ABE4845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C5AB4F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EDD692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3F170B8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22118B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6D04311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81F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C72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2F0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7190E882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BDC4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6E21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B5C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21B3419" w14:textId="1AD8D194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9F07D1">
        <w:rPr>
          <w:sz w:val="22"/>
        </w:rPr>
        <w:t>zaproszeniu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8AA665E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6C260255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09347416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C56378D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529DE19B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0DE4D8CB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6A5C25A4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5DA34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4E028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C4F60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1F285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15966FD5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4B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F5A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ECD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3C7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2F019FF2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6AF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4C4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1E6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55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C61C2A1" w14:textId="77777777" w:rsidR="007D475B" w:rsidRPr="007D475B" w:rsidRDefault="007D475B" w:rsidP="009F07D1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7D7491C5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7C09395C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16E8FD0E" w14:textId="77777777" w:rsidTr="00DC336F">
        <w:tc>
          <w:tcPr>
            <w:tcW w:w="2551" w:type="dxa"/>
            <w:shd w:val="clear" w:color="auto" w:fill="auto"/>
            <w:vAlign w:val="center"/>
          </w:tcPr>
          <w:p w14:paraId="08EA75F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25BB20E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C7B355B" w14:textId="77777777" w:rsidTr="00DC336F">
        <w:tc>
          <w:tcPr>
            <w:tcW w:w="2551" w:type="dxa"/>
            <w:shd w:val="clear" w:color="auto" w:fill="auto"/>
            <w:vAlign w:val="center"/>
          </w:tcPr>
          <w:p w14:paraId="0340C71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6722C8B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963EFDC" w14:textId="77777777" w:rsidTr="00DC336F">
        <w:tc>
          <w:tcPr>
            <w:tcW w:w="2551" w:type="dxa"/>
            <w:shd w:val="clear" w:color="auto" w:fill="auto"/>
            <w:vAlign w:val="center"/>
          </w:tcPr>
          <w:p w14:paraId="5DBAADD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DACCDE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98ABCF5" w14:textId="77777777" w:rsidTr="00DC336F">
        <w:tc>
          <w:tcPr>
            <w:tcW w:w="2551" w:type="dxa"/>
            <w:shd w:val="clear" w:color="auto" w:fill="auto"/>
            <w:vAlign w:val="center"/>
          </w:tcPr>
          <w:p w14:paraId="19F595B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D7CD88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A7FD2A8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34C12DBB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72042956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lastRenderedPageBreak/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24B2B03F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762018DB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48667DB3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1EF1047C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F207" w14:textId="77777777" w:rsidR="00660498" w:rsidRDefault="00660498" w:rsidP="00FF57EE">
      <w:r>
        <w:separator/>
      </w:r>
    </w:p>
  </w:endnote>
  <w:endnote w:type="continuationSeparator" w:id="0">
    <w:p w14:paraId="1BDF4B62" w14:textId="77777777" w:rsidR="00660498" w:rsidRDefault="0066049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7A61" w14:textId="77777777" w:rsidR="00DC3A0A" w:rsidRDefault="00DC3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6EA7" w14:textId="77777777" w:rsidR="00DC3A0A" w:rsidRDefault="00DC3A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434A" w14:textId="77777777" w:rsidR="00DC3A0A" w:rsidRDefault="00DC3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EFE0" w14:textId="77777777" w:rsidR="00660498" w:rsidRDefault="00660498" w:rsidP="00FF57EE">
      <w:r>
        <w:separator/>
      </w:r>
    </w:p>
  </w:footnote>
  <w:footnote w:type="continuationSeparator" w:id="0">
    <w:p w14:paraId="247A5259" w14:textId="77777777" w:rsidR="00660498" w:rsidRDefault="00660498" w:rsidP="00FF57EE">
      <w:r>
        <w:continuationSeparator/>
      </w:r>
    </w:p>
  </w:footnote>
  <w:footnote w:id="1">
    <w:p w14:paraId="3AC13EE3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22964DE7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7B375CAC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5EB36D0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BA274A5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ACF1" w14:textId="77777777" w:rsidR="00DC3A0A" w:rsidRDefault="00DC3A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2807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C3A0A">
      <w:rPr>
        <w:sz w:val="20"/>
        <w:szCs w:val="20"/>
      </w:rPr>
      <w:t>ZP-KCK/5/2021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D7FB" w14:textId="77777777" w:rsidR="00DC3A0A" w:rsidRDefault="00DC3A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7F"/>
    <w:rsid w:val="001063D3"/>
    <w:rsid w:val="001C7D84"/>
    <w:rsid w:val="002214DB"/>
    <w:rsid w:val="00267D1F"/>
    <w:rsid w:val="002E612D"/>
    <w:rsid w:val="003355F1"/>
    <w:rsid w:val="003B769C"/>
    <w:rsid w:val="004D5A42"/>
    <w:rsid w:val="00525EFF"/>
    <w:rsid w:val="005844F6"/>
    <w:rsid w:val="005F6F5F"/>
    <w:rsid w:val="00660498"/>
    <w:rsid w:val="006B63D6"/>
    <w:rsid w:val="006C641D"/>
    <w:rsid w:val="006D09E0"/>
    <w:rsid w:val="007D475B"/>
    <w:rsid w:val="007E331F"/>
    <w:rsid w:val="007F3E87"/>
    <w:rsid w:val="008F4457"/>
    <w:rsid w:val="009312B4"/>
    <w:rsid w:val="00944AD2"/>
    <w:rsid w:val="0097776D"/>
    <w:rsid w:val="00983D1D"/>
    <w:rsid w:val="009B1C7F"/>
    <w:rsid w:val="009D75A8"/>
    <w:rsid w:val="009F07D1"/>
    <w:rsid w:val="00A50E18"/>
    <w:rsid w:val="00AA39D6"/>
    <w:rsid w:val="00AE2ACB"/>
    <w:rsid w:val="00AF4AC3"/>
    <w:rsid w:val="00B47637"/>
    <w:rsid w:val="00B9086B"/>
    <w:rsid w:val="00BC4F99"/>
    <w:rsid w:val="00C22F7D"/>
    <w:rsid w:val="00CE3AE6"/>
    <w:rsid w:val="00D554C7"/>
    <w:rsid w:val="00DC336F"/>
    <w:rsid w:val="00DC3A0A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B649F"/>
  <w15:chartTrackingRefBased/>
  <w15:docId w15:val="{0E776EFD-7163-4895-9DB0-EF87F7B4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&#379;ebrows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2</cp:revision>
  <dcterms:created xsi:type="dcterms:W3CDTF">2021-11-18T09:58:00Z</dcterms:created>
  <dcterms:modified xsi:type="dcterms:W3CDTF">2021-11-18T09:58:00Z</dcterms:modified>
</cp:coreProperties>
</file>